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BB4E4" w14:textId="77777777" w:rsidR="00C311BD" w:rsidRDefault="00C311BD" w:rsidP="00625EAC">
      <w:pPr>
        <w:tabs>
          <w:tab w:val="left" w:pos="4200"/>
        </w:tabs>
        <w:spacing w:after="120"/>
        <w:ind w:left="-142"/>
        <w:rPr>
          <w:b/>
          <w:u w:val="single"/>
          <w:lang w:val="en-US"/>
        </w:rPr>
      </w:pPr>
    </w:p>
    <w:p w14:paraId="61277BD9" w14:textId="77777777" w:rsidR="00C311BD" w:rsidRDefault="00C311BD" w:rsidP="00625EAC">
      <w:pPr>
        <w:tabs>
          <w:tab w:val="left" w:pos="4200"/>
        </w:tabs>
        <w:spacing w:after="120"/>
        <w:ind w:left="-142"/>
        <w:rPr>
          <w:b/>
          <w:u w:val="single"/>
          <w:lang w:val="en-US"/>
        </w:rPr>
      </w:pPr>
    </w:p>
    <w:p w14:paraId="42C718B0" w14:textId="77777777" w:rsidR="001B6CD7" w:rsidRDefault="001B6CD7" w:rsidP="002A56C1">
      <w:pPr>
        <w:spacing w:after="120"/>
        <w:ind w:left="-142"/>
        <w:jc w:val="center"/>
        <w:rPr>
          <w:b/>
          <w:u w:val="single"/>
          <w:lang w:val="en-US"/>
        </w:rPr>
      </w:pPr>
    </w:p>
    <w:p w14:paraId="1AF912DA" w14:textId="77777777" w:rsidR="003F2A11" w:rsidRDefault="003F2A11" w:rsidP="00D54EE5">
      <w:pPr>
        <w:spacing w:after="0"/>
        <w:rPr>
          <w:rFonts w:ascii="Calibri" w:eastAsia="Calibri" w:hAnsi="Calibri" w:cs="Times New Roman"/>
          <w:color w:val="000000" w:themeColor="text1"/>
          <w:sz w:val="18"/>
          <w:szCs w:val="18"/>
        </w:rPr>
      </w:pPr>
    </w:p>
    <w:p w14:paraId="62A597F7" w14:textId="77777777" w:rsidR="00CE751E" w:rsidRDefault="00CE751E" w:rsidP="009C6768">
      <w:pPr>
        <w:spacing w:before="100" w:beforeAutospacing="1" w:after="8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2E1B3DAD" w14:textId="6687220E" w:rsidR="007635B4" w:rsidRPr="007635B4" w:rsidRDefault="007635B4" w:rsidP="009C6768">
      <w:pPr>
        <w:spacing w:before="100" w:beforeAutospacing="1" w:after="80" w:line="240" w:lineRule="auto"/>
        <w:jc w:val="center"/>
        <w:rPr>
          <w:rFonts w:eastAsia="Times New Roman" w:cstheme="minorHAnsi"/>
          <w:sz w:val="28"/>
          <w:szCs w:val="28"/>
          <w:lang w:eastAsia="en-GB"/>
        </w:rPr>
      </w:pPr>
      <w:r w:rsidRPr="007635B4">
        <w:rPr>
          <w:rFonts w:eastAsia="Times New Roman" w:cstheme="minorHAnsi"/>
          <w:b/>
          <w:bCs/>
          <w:sz w:val="28"/>
          <w:szCs w:val="28"/>
          <w:lang w:eastAsia="en-GB"/>
        </w:rPr>
        <w:t>Policy</w:t>
      </w:r>
      <w:r>
        <w:rPr>
          <w:rFonts w:eastAsia="Times New Roman" w:cstheme="minorHAnsi"/>
          <w:b/>
          <w:bCs/>
          <w:sz w:val="28"/>
          <w:szCs w:val="28"/>
          <w:lang w:eastAsia="en-GB"/>
        </w:rPr>
        <w:t xml:space="preserve"> </w:t>
      </w:r>
      <w:r w:rsidR="008F33C8">
        <w:rPr>
          <w:rFonts w:eastAsia="Times New Roman" w:cstheme="minorHAnsi"/>
          <w:b/>
          <w:bCs/>
          <w:sz w:val="28"/>
          <w:szCs w:val="28"/>
          <w:lang w:eastAsia="en-GB"/>
        </w:rPr>
        <w:t>for</w:t>
      </w:r>
      <w:r>
        <w:rPr>
          <w:rFonts w:eastAsia="Times New Roman" w:cstheme="minorHAnsi"/>
          <w:b/>
          <w:bCs/>
          <w:sz w:val="28"/>
          <w:szCs w:val="28"/>
          <w:lang w:eastAsia="en-GB"/>
        </w:rPr>
        <w:t xml:space="preserve"> </w:t>
      </w:r>
      <w:r w:rsidR="008F33C8">
        <w:rPr>
          <w:rFonts w:eastAsia="Times New Roman" w:cstheme="minorHAnsi"/>
          <w:b/>
          <w:bCs/>
          <w:sz w:val="28"/>
          <w:szCs w:val="28"/>
          <w:lang w:eastAsia="en-GB"/>
        </w:rPr>
        <w:t>d</w:t>
      </w:r>
      <w:r>
        <w:rPr>
          <w:rFonts w:eastAsia="Times New Roman" w:cstheme="minorHAnsi"/>
          <w:b/>
          <w:bCs/>
          <w:sz w:val="28"/>
          <w:szCs w:val="28"/>
          <w:lang w:eastAsia="en-GB"/>
        </w:rPr>
        <w:t xml:space="preserve">ogs at the </w:t>
      </w:r>
      <w:r w:rsidR="008F33C8">
        <w:rPr>
          <w:rFonts w:eastAsia="Times New Roman" w:cstheme="minorHAnsi"/>
          <w:b/>
          <w:bCs/>
          <w:sz w:val="28"/>
          <w:szCs w:val="28"/>
          <w:lang w:eastAsia="en-GB"/>
        </w:rPr>
        <w:t>c</w:t>
      </w:r>
      <w:r>
        <w:rPr>
          <w:rFonts w:eastAsia="Times New Roman" w:cstheme="minorHAnsi"/>
          <w:b/>
          <w:bCs/>
          <w:sz w:val="28"/>
          <w:szCs w:val="28"/>
          <w:lang w:eastAsia="en-GB"/>
        </w:rPr>
        <w:t>lub</w:t>
      </w:r>
    </w:p>
    <w:p w14:paraId="1AB92B29" w14:textId="77777777" w:rsidR="007D45E4" w:rsidRDefault="007635B4" w:rsidP="004C1B7B">
      <w:pPr>
        <w:spacing w:before="100" w:beforeAutospacing="1" w:after="120" w:line="276" w:lineRule="auto"/>
        <w:rPr>
          <w:rFonts w:eastAsia="Times New Roman" w:cstheme="minorHAnsi"/>
          <w:sz w:val="24"/>
          <w:szCs w:val="24"/>
          <w:lang w:eastAsia="en-GB"/>
        </w:rPr>
      </w:pPr>
      <w:r w:rsidRPr="007635B4">
        <w:rPr>
          <w:rFonts w:eastAsia="Times New Roman" w:cstheme="minorHAnsi"/>
          <w:sz w:val="24"/>
          <w:szCs w:val="24"/>
          <w:lang w:eastAsia="en-GB"/>
        </w:rPr>
        <w:t xml:space="preserve">At </w:t>
      </w:r>
      <w:r>
        <w:rPr>
          <w:rFonts w:eastAsia="Times New Roman" w:cstheme="minorHAnsi"/>
          <w:sz w:val="24"/>
          <w:szCs w:val="24"/>
          <w:lang w:eastAsia="en-GB"/>
        </w:rPr>
        <w:t>LLTSC</w:t>
      </w:r>
      <w:r w:rsidRPr="007635B4">
        <w:rPr>
          <w:rFonts w:eastAsia="Times New Roman" w:cstheme="minorHAnsi"/>
          <w:sz w:val="24"/>
          <w:szCs w:val="24"/>
          <w:lang w:eastAsia="en-GB"/>
        </w:rPr>
        <w:t xml:space="preserve">, we understand that dogs are beloved members of many families, and we are pleased to welcome them on site. </w:t>
      </w:r>
    </w:p>
    <w:p w14:paraId="6619F455" w14:textId="4EE83647" w:rsidR="007635B4" w:rsidRPr="007635B4" w:rsidRDefault="007635B4" w:rsidP="004C1B7B">
      <w:pPr>
        <w:spacing w:before="100" w:beforeAutospacing="1" w:after="120" w:line="276" w:lineRule="auto"/>
        <w:rPr>
          <w:rFonts w:eastAsia="Times New Roman" w:cstheme="minorHAnsi"/>
          <w:sz w:val="24"/>
          <w:szCs w:val="24"/>
          <w:lang w:eastAsia="en-GB"/>
        </w:rPr>
      </w:pPr>
      <w:r w:rsidRPr="007635B4">
        <w:rPr>
          <w:rFonts w:eastAsia="Times New Roman" w:cstheme="minorHAnsi"/>
          <w:sz w:val="24"/>
          <w:szCs w:val="24"/>
          <w:lang w:eastAsia="en-GB"/>
        </w:rPr>
        <w:t>To ensure a safe and enjoyable experience for all members, visitors, and their pets, we ask that you adhere to the following guidelines when bringing your dog to the club</w:t>
      </w:r>
      <w:r w:rsidR="004C1B7B">
        <w:rPr>
          <w:rFonts w:eastAsia="Times New Roman" w:cstheme="minorHAnsi"/>
          <w:sz w:val="24"/>
          <w:szCs w:val="24"/>
          <w:lang w:eastAsia="en-GB"/>
        </w:rPr>
        <w:t xml:space="preserve">. Failure to do so may result in you being asked to leave the premises. </w:t>
      </w:r>
      <w:r w:rsidR="004C1B7B" w:rsidRPr="007635B4">
        <w:rPr>
          <w:rFonts w:eastAsia="Times New Roman" w:cstheme="minorHAnsi"/>
          <w:sz w:val="24"/>
          <w:szCs w:val="24"/>
          <w:lang w:eastAsia="en-GB"/>
        </w:rPr>
        <w:t>Should you have any questions or concerns, please don’t hesitate to contact our team</w:t>
      </w:r>
      <w:r w:rsidR="004C1B7B">
        <w:rPr>
          <w:rFonts w:eastAsia="Times New Roman" w:cstheme="minorHAnsi"/>
          <w:sz w:val="24"/>
          <w:szCs w:val="24"/>
          <w:lang w:eastAsia="en-GB"/>
        </w:rPr>
        <w:t>.</w:t>
      </w:r>
      <w:r w:rsidR="00CE751E">
        <w:rPr>
          <w:rFonts w:eastAsia="Times New Roman" w:cstheme="minorHAnsi"/>
          <w:sz w:val="24"/>
          <w:szCs w:val="24"/>
          <w:lang w:eastAsia="en-GB"/>
        </w:rPr>
        <w:br/>
      </w:r>
    </w:p>
    <w:p w14:paraId="27B1943D" w14:textId="1C73DC43" w:rsidR="004C1B7B" w:rsidRDefault="004C1B7B" w:rsidP="004C1B7B">
      <w:pPr>
        <w:pStyle w:val="ListParagraph"/>
        <w:numPr>
          <w:ilvl w:val="0"/>
          <w:numId w:val="6"/>
        </w:numPr>
        <w:spacing w:after="120" w:line="276" w:lineRule="auto"/>
        <w:contextualSpacing w:val="0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Dogs must be well-behaved and quiet when on site. </w:t>
      </w:r>
      <w:r w:rsidR="00CE751E">
        <w:rPr>
          <w:rFonts w:eastAsia="Times New Roman" w:cstheme="minorHAnsi"/>
          <w:sz w:val="24"/>
          <w:szCs w:val="24"/>
          <w:lang w:eastAsia="en-GB"/>
        </w:rPr>
        <w:t xml:space="preserve">You </w:t>
      </w:r>
      <w:r>
        <w:rPr>
          <w:rFonts w:eastAsia="Times New Roman" w:cstheme="minorHAnsi"/>
          <w:sz w:val="24"/>
          <w:szCs w:val="24"/>
          <w:lang w:eastAsia="en-GB"/>
        </w:rPr>
        <w:t>are</w:t>
      </w:r>
      <w:r w:rsidRPr="004C1B7B">
        <w:rPr>
          <w:rFonts w:eastAsia="Times New Roman" w:cstheme="minorHAnsi"/>
          <w:sz w:val="24"/>
          <w:szCs w:val="24"/>
          <w:lang w:eastAsia="en-GB"/>
        </w:rPr>
        <w:t xml:space="preserve"> solely </w:t>
      </w:r>
      <w:r>
        <w:rPr>
          <w:rFonts w:eastAsia="Times New Roman" w:cstheme="minorHAnsi"/>
          <w:sz w:val="24"/>
          <w:szCs w:val="24"/>
          <w:lang w:eastAsia="en-GB"/>
        </w:rPr>
        <w:t>liable</w:t>
      </w:r>
      <w:r w:rsidRPr="004C1B7B">
        <w:rPr>
          <w:rFonts w:eastAsia="Times New Roman" w:cstheme="minorHAnsi"/>
          <w:sz w:val="24"/>
          <w:szCs w:val="24"/>
          <w:lang w:eastAsia="en-GB"/>
        </w:rPr>
        <w:t xml:space="preserve"> for any </w:t>
      </w:r>
      <w:r>
        <w:rPr>
          <w:rFonts w:eastAsia="Times New Roman" w:cstheme="minorHAnsi"/>
          <w:sz w:val="24"/>
          <w:szCs w:val="24"/>
          <w:lang w:eastAsia="en-GB"/>
        </w:rPr>
        <w:t xml:space="preserve">damage or injury </w:t>
      </w:r>
      <w:r w:rsidRPr="004C1B7B">
        <w:rPr>
          <w:rFonts w:eastAsia="Times New Roman" w:cstheme="minorHAnsi"/>
          <w:sz w:val="24"/>
          <w:szCs w:val="24"/>
          <w:lang w:eastAsia="en-GB"/>
        </w:rPr>
        <w:t xml:space="preserve">arising from dangerous or aggressive behaviour </w:t>
      </w:r>
      <w:r>
        <w:rPr>
          <w:rFonts w:eastAsia="Times New Roman" w:cstheme="minorHAnsi"/>
          <w:sz w:val="24"/>
          <w:szCs w:val="24"/>
          <w:lang w:eastAsia="en-GB"/>
        </w:rPr>
        <w:t xml:space="preserve">demonstrated </w:t>
      </w:r>
      <w:r w:rsidRPr="004C1B7B">
        <w:rPr>
          <w:rFonts w:eastAsia="Times New Roman" w:cstheme="minorHAnsi"/>
          <w:sz w:val="24"/>
          <w:szCs w:val="24"/>
          <w:lang w:eastAsia="en-GB"/>
        </w:rPr>
        <w:t>by your dog</w:t>
      </w:r>
      <w:r>
        <w:rPr>
          <w:rFonts w:eastAsia="Times New Roman" w:cstheme="minorHAnsi"/>
          <w:sz w:val="24"/>
          <w:szCs w:val="24"/>
          <w:lang w:eastAsia="en-GB"/>
        </w:rPr>
        <w:t>.</w:t>
      </w:r>
    </w:p>
    <w:p w14:paraId="7A12D286" w14:textId="373585D0" w:rsidR="004C1B7B" w:rsidRDefault="009C6768" w:rsidP="004C1B7B">
      <w:pPr>
        <w:pStyle w:val="ListParagraph"/>
        <w:numPr>
          <w:ilvl w:val="0"/>
          <w:numId w:val="6"/>
        </w:numPr>
        <w:spacing w:after="120" w:line="276" w:lineRule="auto"/>
        <w:contextualSpacing w:val="0"/>
        <w:rPr>
          <w:rFonts w:eastAsia="Times New Roman" w:cstheme="minorHAnsi"/>
          <w:sz w:val="24"/>
          <w:szCs w:val="24"/>
          <w:lang w:eastAsia="en-GB"/>
        </w:rPr>
      </w:pPr>
      <w:r w:rsidRPr="004C1B7B">
        <w:rPr>
          <w:rFonts w:eastAsia="Times New Roman" w:cstheme="minorHAnsi"/>
          <w:sz w:val="24"/>
          <w:szCs w:val="24"/>
          <w:lang w:eastAsia="en-GB"/>
        </w:rPr>
        <w:t>D</w:t>
      </w:r>
      <w:r w:rsidR="007635B4" w:rsidRPr="004C1B7B">
        <w:rPr>
          <w:rFonts w:eastAsia="Times New Roman" w:cstheme="minorHAnsi"/>
          <w:sz w:val="24"/>
          <w:szCs w:val="24"/>
          <w:lang w:eastAsia="en-GB"/>
        </w:rPr>
        <w:t>ogs must remain on a</w:t>
      </w:r>
      <w:r w:rsidR="007D45E4" w:rsidRPr="004C1B7B">
        <w:rPr>
          <w:rFonts w:eastAsia="Times New Roman" w:cstheme="minorHAnsi"/>
          <w:sz w:val="24"/>
          <w:szCs w:val="24"/>
          <w:lang w:eastAsia="en-GB"/>
        </w:rPr>
        <w:t xml:space="preserve"> short</w:t>
      </w:r>
      <w:r w:rsidR="007635B4" w:rsidRPr="004C1B7B">
        <w:rPr>
          <w:rFonts w:eastAsia="Times New Roman" w:cstheme="minorHAnsi"/>
          <w:sz w:val="24"/>
          <w:szCs w:val="24"/>
          <w:lang w:eastAsia="en-GB"/>
        </w:rPr>
        <w:t xml:space="preserve"> lead</w:t>
      </w:r>
      <w:r w:rsidR="004C1B7B">
        <w:rPr>
          <w:rFonts w:eastAsia="Times New Roman" w:cstheme="minorHAnsi"/>
          <w:sz w:val="24"/>
          <w:szCs w:val="24"/>
          <w:lang w:eastAsia="en-GB"/>
        </w:rPr>
        <w:t xml:space="preserve">, </w:t>
      </w:r>
      <w:r w:rsidR="004C1B7B" w:rsidRPr="004C1B7B">
        <w:rPr>
          <w:rFonts w:eastAsia="Times New Roman" w:cstheme="minorHAnsi"/>
          <w:sz w:val="24"/>
          <w:szCs w:val="24"/>
          <w:lang w:eastAsia="en-GB"/>
        </w:rPr>
        <w:t xml:space="preserve">and under close control </w:t>
      </w:r>
      <w:r w:rsidR="007635B4" w:rsidRPr="004C1B7B">
        <w:rPr>
          <w:rFonts w:eastAsia="Times New Roman" w:cstheme="minorHAnsi"/>
          <w:sz w:val="24"/>
          <w:szCs w:val="24"/>
          <w:lang w:eastAsia="en-GB"/>
        </w:rPr>
        <w:t>whil</w:t>
      </w:r>
      <w:r w:rsidR="007D45E4" w:rsidRPr="004C1B7B">
        <w:rPr>
          <w:rFonts w:eastAsia="Times New Roman" w:cstheme="minorHAnsi"/>
          <w:sz w:val="24"/>
          <w:szCs w:val="24"/>
          <w:lang w:eastAsia="en-GB"/>
        </w:rPr>
        <w:t>st</w:t>
      </w:r>
      <w:r w:rsidR="007635B4" w:rsidRPr="004C1B7B">
        <w:rPr>
          <w:rFonts w:eastAsia="Times New Roman" w:cstheme="minorHAnsi"/>
          <w:sz w:val="24"/>
          <w:szCs w:val="24"/>
          <w:lang w:eastAsia="en-GB"/>
        </w:rPr>
        <w:t xml:space="preserve"> on club premises. </w:t>
      </w:r>
    </w:p>
    <w:p w14:paraId="11C84F25" w14:textId="7C252E66" w:rsidR="007635B4" w:rsidRPr="004C1B7B" w:rsidRDefault="007635B4" w:rsidP="004C1B7B">
      <w:pPr>
        <w:pStyle w:val="ListParagraph"/>
        <w:numPr>
          <w:ilvl w:val="0"/>
          <w:numId w:val="6"/>
        </w:numPr>
        <w:spacing w:after="120" w:line="276" w:lineRule="auto"/>
        <w:contextualSpacing w:val="0"/>
        <w:rPr>
          <w:rFonts w:eastAsia="Times New Roman" w:cstheme="minorHAnsi"/>
          <w:sz w:val="24"/>
          <w:szCs w:val="24"/>
          <w:lang w:eastAsia="en-GB"/>
        </w:rPr>
      </w:pPr>
      <w:r w:rsidRPr="004C1B7B">
        <w:rPr>
          <w:rFonts w:eastAsia="Times New Roman" w:cstheme="minorHAnsi"/>
          <w:sz w:val="24"/>
          <w:szCs w:val="24"/>
          <w:lang w:eastAsia="en-GB"/>
        </w:rPr>
        <w:t>Please clean up after your dog immediately</w:t>
      </w:r>
      <w:r w:rsidR="00CE751E">
        <w:rPr>
          <w:rFonts w:eastAsia="Times New Roman" w:cstheme="minorHAnsi"/>
          <w:sz w:val="24"/>
          <w:szCs w:val="24"/>
          <w:lang w:eastAsia="en-GB"/>
        </w:rPr>
        <w:t>,</w:t>
      </w:r>
      <w:r w:rsidRPr="004C1B7B">
        <w:rPr>
          <w:rFonts w:eastAsia="Times New Roman" w:cstheme="minorHAnsi"/>
          <w:sz w:val="24"/>
          <w:szCs w:val="24"/>
          <w:lang w:eastAsia="en-GB"/>
        </w:rPr>
        <w:t xml:space="preserve"> and either take the waste home</w:t>
      </w:r>
      <w:r w:rsidR="00CE751E">
        <w:rPr>
          <w:rFonts w:eastAsia="Times New Roman" w:cstheme="minorHAnsi"/>
          <w:sz w:val="24"/>
          <w:szCs w:val="24"/>
          <w:lang w:eastAsia="en-GB"/>
        </w:rPr>
        <w:t>,</w:t>
      </w:r>
      <w:r w:rsidRPr="004C1B7B">
        <w:rPr>
          <w:rFonts w:eastAsia="Times New Roman" w:cstheme="minorHAnsi"/>
          <w:sz w:val="24"/>
          <w:szCs w:val="24"/>
          <w:lang w:eastAsia="en-GB"/>
        </w:rPr>
        <w:t xml:space="preserve"> or dispose of it in the </w:t>
      </w:r>
      <w:r w:rsidRPr="004C1B7B"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  <w:t>outside</w:t>
      </w:r>
      <w:r w:rsidRPr="004C1B7B">
        <w:rPr>
          <w:rFonts w:eastAsia="Times New Roman" w:cstheme="minorHAnsi"/>
          <w:sz w:val="24"/>
          <w:szCs w:val="24"/>
          <w:lang w:eastAsia="en-GB"/>
        </w:rPr>
        <w:t xml:space="preserve"> litter bins provided around the site. Waste bags are available from the bar if needed.</w:t>
      </w:r>
    </w:p>
    <w:p w14:paraId="6DCAB426" w14:textId="70C894C2" w:rsidR="007635B4" w:rsidRPr="007635B4" w:rsidRDefault="004C1B7B" w:rsidP="004C1B7B">
      <w:pPr>
        <w:numPr>
          <w:ilvl w:val="0"/>
          <w:numId w:val="6"/>
        </w:numPr>
        <w:spacing w:after="120" w:line="276" w:lineRule="auto"/>
        <w:ind w:left="714" w:hanging="357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Please</w:t>
      </w:r>
      <w:r w:rsidR="007635B4">
        <w:rPr>
          <w:rFonts w:eastAsia="Times New Roman" w:cstheme="minorHAnsi"/>
          <w:sz w:val="24"/>
          <w:szCs w:val="24"/>
          <w:lang w:eastAsia="en-GB"/>
        </w:rPr>
        <w:t xml:space="preserve"> keep your dog off the inside furniture.</w:t>
      </w:r>
      <w:r w:rsidR="00972470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5EE4632A" w14:textId="75B4A164" w:rsidR="007635B4" w:rsidRDefault="007635B4" w:rsidP="004C1B7B">
      <w:pPr>
        <w:spacing w:before="100" w:beforeAutospacing="1" w:after="120" w:line="276" w:lineRule="auto"/>
        <w:rPr>
          <w:rFonts w:eastAsia="Times New Roman" w:cstheme="minorHAnsi"/>
          <w:sz w:val="24"/>
          <w:szCs w:val="24"/>
          <w:lang w:eastAsia="en-GB"/>
        </w:rPr>
      </w:pPr>
      <w:r w:rsidRPr="007635B4">
        <w:rPr>
          <w:rFonts w:eastAsia="Times New Roman" w:cstheme="minorHAnsi"/>
          <w:sz w:val="24"/>
          <w:szCs w:val="24"/>
          <w:lang w:eastAsia="en-GB"/>
        </w:rPr>
        <w:t xml:space="preserve">We appreciate your cooperation in helping maintain a welcoming and safe environment for </w:t>
      </w:r>
      <w:r w:rsidR="00184398">
        <w:rPr>
          <w:rFonts w:eastAsia="Times New Roman" w:cstheme="minorHAnsi"/>
          <w:sz w:val="24"/>
          <w:szCs w:val="24"/>
          <w:lang w:eastAsia="en-GB"/>
        </w:rPr>
        <w:t>everyone.</w:t>
      </w:r>
      <w:r w:rsidR="009C6768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4B001A03" w14:textId="7C11287D" w:rsidR="008F33C8" w:rsidRPr="007635B4" w:rsidRDefault="008F33C8" w:rsidP="009C6768">
      <w:pPr>
        <w:spacing w:before="100" w:beforeAutospacing="1" w:after="80" w:line="276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8F33C8">
        <w:rPr>
          <w:rFonts w:eastAsia="Times New Roman" w:cstheme="minorHAnsi"/>
          <w:b/>
          <w:bCs/>
          <w:sz w:val="24"/>
          <w:szCs w:val="24"/>
          <w:lang w:eastAsia="en-GB"/>
        </w:rPr>
        <w:t>The Management Committee – January 2025</w:t>
      </w:r>
    </w:p>
    <w:p w14:paraId="6054EDC4" w14:textId="77777777" w:rsidR="003F2A11" w:rsidRDefault="003F2A11" w:rsidP="00D54EE5">
      <w:pPr>
        <w:spacing w:after="0"/>
        <w:rPr>
          <w:rFonts w:ascii="Calibri" w:eastAsia="Calibri" w:hAnsi="Calibri" w:cs="Times New Roman"/>
          <w:color w:val="000000" w:themeColor="text1"/>
          <w:sz w:val="18"/>
          <w:szCs w:val="18"/>
        </w:rPr>
      </w:pPr>
    </w:p>
    <w:sectPr w:rsidR="003F2A11" w:rsidSect="00D54EE5">
      <w:headerReference w:type="default" r:id="rId10"/>
      <w:footerReference w:type="default" r:id="rId11"/>
      <w:pgSz w:w="11906" w:h="16838" w:code="9"/>
      <w:pgMar w:top="198" w:right="1133" w:bottom="284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EFA2F" w14:textId="77777777" w:rsidR="001D4E42" w:rsidRDefault="001D4E42" w:rsidP="005A44FF">
      <w:pPr>
        <w:spacing w:after="0" w:line="240" w:lineRule="auto"/>
      </w:pPr>
      <w:r>
        <w:separator/>
      </w:r>
    </w:p>
  </w:endnote>
  <w:endnote w:type="continuationSeparator" w:id="0">
    <w:p w14:paraId="1BDCEF18" w14:textId="77777777" w:rsidR="001D4E42" w:rsidRDefault="001D4E42" w:rsidP="005A4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66073" w14:textId="77777777" w:rsidR="00C672FF" w:rsidRDefault="003E3DFC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BF6FA71" wp14:editId="3CF2847D">
              <wp:simplePos x="0" y="0"/>
              <wp:positionH relativeFrom="margin">
                <wp:posOffset>-91440</wp:posOffset>
              </wp:positionH>
              <wp:positionV relativeFrom="paragraph">
                <wp:posOffset>38735</wp:posOffset>
              </wp:positionV>
              <wp:extent cx="3253740" cy="228600"/>
              <wp:effectExtent l="0" t="0" r="381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53740" cy="228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2DFD608" w14:textId="77777777" w:rsidR="003E3DFC" w:rsidRPr="00F91519" w:rsidRDefault="003E3DFC" w:rsidP="003E3DFC">
                          <w:pPr>
                            <w:spacing w:after="0" w:line="240" w:lineRule="auto"/>
                            <w:rPr>
                              <w:b/>
                              <w:sz w:val="18"/>
                              <w:szCs w:val="18"/>
                              <w:lang w:val="en-US"/>
                            </w:rPr>
                          </w:pPr>
                          <w:r w:rsidRPr="00F91519">
                            <w:rPr>
                              <w:b/>
                              <w:sz w:val="18"/>
                              <w:szCs w:val="18"/>
                              <w:lang w:val="en-US"/>
                            </w:rPr>
                            <w:t xml:space="preserve">VAT No. </w:t>
                          </w:r>
                          <w:r w:rsidRPr="00F91519">
                            <w:rPr>
                              <w:sz w:val="18"/>
                              <w:szCs w:val="18"/>
                              <w:lang w:val="en-US"/>
                            </w:rPr>
                            <w:t xml:space="preserve">272852247  </w:t>
                          </w:r>
                          <w:r w:rsidRPr="00F91519">
                            <w:rPr>
                              <w:b/>
                              <w:sz w:val="18"/>
                              <w:szCs w:val="18"/>
                              <w:lang w:val="en-US"/>
                            </w:rPr>
                            <w:t xml:space="preserve"> Company No. </w:t>
                          </w:r>
                          <w:r w:rsidRPr="00F91519">
                            <w:rPr>
                              <w:sz w:val="18"/>
                              <w:szCs w:val="18"/>
                              <w:lang w:val="en-US"/>
                            </w:rPr>
                            <w:t>00230292</w:t>
                          </w:r>
                          <w:r w:rsidRPr="00F91519">
                            <w:rPr>
                              <w:b/>
                              <w:sz w:val="18"/>
                              <w:szCs w:val="18"/>
                              <w:lang w:val="en-US"/>
                            </w:rPr>
                            <w:t xml:space="preserve">   </w:t>
                          </w:r>
                        </w:p>
                        <w:p w14:paraId="0022A62F" w14:textId="77777777" w:rsidR="003E3DFC" w:rsidRDefault="003E3DFC" w:rsidP="003E3DF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F6FA7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-7.2pt;margin-top:3.05pt;width:256.2pt;height:18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" fillcolor="white [3201]" stroked="f" strokeweight=".5pt">
              <v:textbox>
                <w:txbxContent>
                  <w:p w14:paraId="22DFD608" w14:textId="77777777" w:rsidR="003E3DFC" w:rsidRPr="00F91519" w:rsidRDefault="003E3DFC" w:rsidP="003E3DFC">
                    <w:pPr>
                      <w:spacing w:after="0" w:line="240" w:lineRule="auto"/>
                      <w:rPr>
                        <w:b/>
                        <w:sz w:val="18"/>
                        <w:szCs w:val="18"/>
                        <w:lang w:val="en-US"/>
                      </w:rPr>
                    </w:pPr>
                    <w:r w:rsidRPr="00F91519">
                      <w:rPr>
                        <w:b/>
                        <w:sz w:val="18"/>
                        <w:szCs w:val="18"/>
                        <w:lang w:val="en-US"/>
                      </w:rPr>
                      <w:t xml:space="preserve">VAT No. </w:t>
                    </w:r>
                    <w:r w:rsidRPr="00F91519">
                      <w:rPr>
                        <w:sz w:val="18"/>
                        <w:szCs w:val="18"/>
                        <w:lang w:val="en-US"/>
                      </w:rPr>
                      <w:t xml:space="preserve">272852247  </w:t>
                    </w:r>
                    <w:r w:rsidRPr="00F91519">
                      <w:rPr>
                        <w:b/>
                        <w:sz w:val="18"/>
                        <w:szCs w:val="18"/>
                        <w:lang w:val="en-US"/>
                      </w:rPr>
                      <w:t xml:space="preserve"> Company No. </w:t>
                    </w:r>
                    <w:r w:rsidRPr="00F91519">
                      <w:rPr>
                        <w:sz w:val="18"/>
                        <w:szCs w:val="18"/>
                        <w:lang w:val="en-US"/>
                      </w:rPr>
                      <w:t>00230292</w:t>
                    </w:r>
                    <w:r w:rsidRPr="00F91519">
                      <w:rPr>
                        <w:b/>
                        <w:sz w:val="18"/>
                        <w:szCs w:val="18"/>
                        <w:lang w:val="en-US"/>
                      </w:rPr>
                      <w:t xml:space="preserve">   </w:t>
                    </w:r>
                  </w:p>
                  <w:p w14:paraId="0022A62F" w14:textId="77777777" w:rsidR="003E3DFC" w:rsidRDefault="003E3DFC" w:rsidP="003E3DFC"/>
                </w:txbxContent>
              </v:textbox>
              <w10:wrap anchorx="margin"/>
            </v:shape>
          </w:pict>
        </mc:Fallback>
      </mc:AlternateContent>
    </w:r>
    <w:r>
      <w:rPr>
        <w:b/>
        <w:noProof/>
      </w:rPr>
      <w:drawing>
        <wp:anchor distT="0" distB="0" distL="114300" distR="114300" simplePos="0" relativeHeight="251658240" behindDoc="0" locked="0" layoutInCell="1" allowOverlap="1" wp14:anchorId="3ED1752B" wp14:editId="0488D096">
          <wp:simplePos x="0" y="0"/>
          <wp:positionH relativeFrom="margin">
            <wp:posOffset>1597660</wp:posOffset>
          </wp:positionH>
          <wp:positionV relativeFrom="paragraph">
            <wp:posOffset>-539115</wp:posOffset>
          </wp:positionV>
          <wp:extent cx="1439545" cy="434975"/>
          <wp:effectExtent l="0" t="0" r="8255" b="3175"/>
          <wp:wrapThrough wrapText="bothSides">
            <wp:wrapPolygon edited="0">
              <wp:start x="1429" y="0"/>
              <wp:lineTo x="0" y="2838"/>
              <wp:lineTo x="0" y="15136"/>
              <wp:lineTo x="858" y="20812"/>
              <wp:lineTo x="1429" y="20812"/>
              <wp:lineTo x="12291" y="20812"/>
              <wp:lineTo x="21438" y="17974"/>
              <wp:lineTo x="21438" y="5676"/>
              <wp:lineTo x="4859" y="0"/>
              <wp:lineTo x="1429" y="0"/>
            </wp:wrapPolygon>
          </wp:wrapThrough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gland Squash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545" cy="434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0FB6B56E" wp14:editId="6F5AF382">
          <wp:simplePos x="0" y="0"/>
          <wp:positionH relativeFrom="margin">
            <wp:posOffset>-83820</wp:posOffset>
          </wp:positionH>
          <wp:positionV relativeFrom="paragraph">
            <wp:posOffset>-607695</wp:posOffset>
          </wp:positionV>
          <wp:extent cx="1439545" cy="579120"/>
          <wp:effectExtent l="0" t="0" r="0" b="0"/>
          <wp:wrapNone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TA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545" cy="579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41AF" w:rsidRPr="00A75A86">
      <w:rPr>
        <w:b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3CA50F" wp14:editId="2494FA68">
              <wp:simplePos x="0" y="0"/>
              <wp:positionH relativeFrom="margin">
                <wp:posOffset>3025775</wp:posOffset>
              </wp:positionH>
              <wp:positionV relativeFrom="paragraph">
                <wp:posOffset>-601345</wp:posOffset>
              </wp:positionV>
              <wp:extent cx="3444875" cy="906780"/>
              <wp:effectExtent l="0" t="0" r="3175" b="762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4875" cy="9067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A1BE532" w14:textId="77777777" w:rsidR="00EA27E7" w:rsidRPr="00CF08B7" w:rsidRDefault="00C672FF" w:rsidP="00041BA9">
                          <w:pPr>
                            <w:spacing w:after="0"/>
                            <w:jc w:val="right"/>
                            <w:rPr>
                              <w:lang w:val="en-US"/>
                            </w:rPr>
                          </w:pPr>
                          <w:r w:rsidRPr="00CF08B7">
                            <w:rPr>
                              <w:b/>
                              <w:lang w:val="en-US"/>
                            </w:rPr>
                            <w:t>Leamington Lawn Tennis &amp; Squash Club</w:t>
                          </w:r>
                        </w:p>
                        <w:p w14:paraId="4B3494C4" w14:textId="77777777" w:rsidR="00EA27E7" w:rsidRPr="00CF08B7" w:rsidRDefault="00C672FF" w:rsidP="00041BA9">
                          <w:pPr>
                            <w:spacing w:after="0"/>
                            <w:jc w:val="right"/>
                            <w:rPr>
                              <w:lang w:val="en-US"/>
                            </w:rPr>
                          </w:pPr>
                          <w:r w:rsidRPr="00CF08B7">
                            <w:rPr>
                              <w:lang w:val="en-US"/>
                            </w:rPr>
                            <w:t>Guys Cliffe Avenue</w:t>
                          </w:r>
                          <w:r w:rsidR="006B3E14" w:rsidRPr="00CF08B7">
                            <w:rPr>
                              <w:lang w:val="en-US"/>
                            </w:rPr>
                            <w:t xml:space="preserve">, </w:t>
                          </w:r>
                          <w:r w:rsidRPr="00CF08B7">
                            <w:rPr>
                              <w:lang w:val="en-US"/>
                            </w:rPr>
                            <w:t>Leamington Spa</w:t>
                          </w:r>
                        </w:p>
                        <w:p w14:paraId="3B3C08BB" w14:textId="77777777" w:rsidR="00C672FF" w:rsidRPr="006106B6" w:rsidRDefault="00C672FF" w:rsidP="00041BA9">
                          <w:pPr>
                            <w:spacing w:after="0"/>
                            <w:jc w:val="right"/>
                            <w:rPr>
                              <w:lang w:val="de-DE"/>
                            </w:rPr>
                          </w:pPr>
                          <w:r w:rsidRPr="006106B6">
                            <w:rPr>
                              <w:lang w:val="de-DE"/>
                            </w:rPr>
                            <w:t>Warwickshire</w:t>
                          </w:r>
                          <w:r w:rsidR="006B3E14" w:rsidRPr="006106B6">
                            <w:rPr>
                              <w:lang w:val="de-DE"/>
                            </w:rPr>
                            <w:t>,</w:t>
                          </w:r>
                          <w:r w:rsidR="00EA27E7" w:rsidRPr="006106B6">
                            <w:rPr>
                              <w:lang w:val="de-DE"/>
                            </w:rPr>
                            <w:t xml:space="preserve"> </w:t>
                          </w:r>
                          <w:r w:rsidRPr="006106B6">
                            <w:rPr>
                              <w:lang w:val="de-DE"/>
                            </w:rPr>
                            <w:t>CV32 6LZ</w:t>
                          </w:r>
                        </w:p>
                        <w:p w14:paraId="0927CC7F" w14:textId="77777777" w:rsidR="00CF08B7" w:rsidRPr="006106B6" w:rsidRDefault="00CF08B7" w:rsidP="00041BA9">
                          <w:pPr>
                            <w:spacing w:after="0" w:line="240" w:lineRule="auto"/>
                            <w:jc w:val="right"/>
                            <w:rPr>
                              <w:sz w:val="8"/>
                              <w:szCs w:val="8"/>
                              <w:lang w:val="de-DE"/>
                            </w:rPr>
                          </w:pPr>
                        </w:p>
                        <w:p w14:paraId="56DCE074" w14:textId="77777777" w:rsidR="006C090C" w:rsidRPr="006106B6" w:rsidRDefault="00006550" w:rsidP="00041BA9">
                          <w:pPr>
                            <w:spacing w:after="0" w:line="240" w:lineRule="auto"/>
                            <w:jc w:val="right"/>
                            <w:rPr>
                              <w:lang w:val="de-DE"/>
                            </w:rPr>
                          </w:pPr>
                          <w:hyperlink r:id="rId3" w:history="1">
                            <w:r w:rsidRPr="006106B6">
                              <w:rPr>
                                <w:rStyle w:val="Hyperlink"/>
                                <w:lang w:val="de-DE"/>
                              </w:rPr>
                              <w:t>www.lltsc.co.uk</w:t>
                            </w:r>
                          </w:hyperlink>
                        </w:p>
                        <w:p w14:paraId="729BA472" w14:textId="77777777" w:rsidR="00F91519" w:rsidRPr="006106B6" w:rsidRDefault="00F91519" w:rsidP="00041BA9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8"/>
                              <w:szCs w:val="8"/>
                              <w:lang w:val="de-DE"/>
                            </w:rPr>
                          </w:pPr>
                        </w:p>
                        <w:p w14:paraId="58008F3E" w14:textId="77777777" w:rsidR="00AE7B9B" w:rsidRPr="006106B6" w:rsidRDefault="00AE7B9B" w:rsidP="00041BA9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288411AB" w14:textId="77777777" w:rsidR="00C672FF" w:rsidRPr="006106B6" w:rsidRDefault="00C672FF" w:rsidP="00041BA9">
                          <w:pPr>
                            <w:jc w:val="right"/>
                            <w:rPr>
                              <w:sz w:val="18"/>
                              <w:szCs w:val="18"/>
                              <w:lang w:val="de-DE"/>
                            </w:rPr>
                          </w:pPr>
                          <w:r w:rsidRPr="006106B6">
                            <w:rPr>
                              <w:sz w:val="18"/>
                              <w:szCs w:val="18"/>
                              <w:lang w:val="de-DE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CA50F" id="Text Box 7" o:spid="_x0000_s1029" type="#_x0000_t202" style="position:absolute;margin-left:238.25pt;margin-top:-47.35pt;width:271.25pt;height:71.4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" fillcolor="white [3201]" stroked="f" strokeweight=".5pt">
              <v:textbox>
                <w:txbxContent>
                  <w:p w14:paraId="6A1BE532" w14:textId="77777777" w:rsidR="00EA27E7" w:rsidRPr="00CF08B7" w:rsidRDefault="00C672FF" w:rsidP="00041BA9">
                    <w:pPr>
                      <w:spacing w:after="0"/>
                      <w:jc w:val="right"/>
                      <w:rPr>
                        <w:lang w:val="en-US"/>
                      </w:rPr>
                    </w:pPr>
                    <w:r w:rsidRPr="00CF08B7">
                      <w:rPr>
                        <w:b/>
                        <w:lang w:val="en-US"/>
                      </w:rPr>
                      <w:t>Leamington Lawn Tennis &amp; Squash Club</w:t>
                    </w:r>
                  </w:p>
                  <w:p w14:paraId="4B3494C4" w14:textId="77777777" w:rsidR="00EA27E7" w:rsidRPr="00CF08B7" w:rsidRDefault="00C672FF" w:rsidP="00041BA9">
                    <w:pPr>
                      <w:spacing w:after="0"/>
                      <w:jc w:val="right"/>
                      <w:rPr>
                        <w:lang w:val="en-US"/>
                      </w:rPr>
                    </w:pPr>
                    <w:r w:rsidRPr="00CF08B7">
                      <w:rPr>
                        <w:lang w:val="en-US"/>
                      </w:rPr>
                      <w:t>Guys Cliffe Avenue</w:t>
                    </w:r>
                    <w:r w:rsidR="006B3E14" w:rsidRPr="00CF08B7">
                      <w:rPr>
                        <w:lang w:val="en-US"/>
                      </w:rPr>
                      <w:t xml:space="preserve">, </w:t>
                    </w:r>
                    <w:r w:rsidRPr="00CF08B7">
                      <w:rPr>
                        <w:lang w:val="en-US"/>
                      </w:rPr>
                      <w:t>Leamington Spa</w:t>
                    </w:r>
                  </w:p>
                  <w:p w14:paraId="3B3C08BB" w14:textId="77777777" w:rsidR="00C672FF" w:rsidRPr="006106B6" w:rsidRDefault="00C672FF" w:rsidP="00041BA9">
                    <w:pPr>
                      <w:spacing w:after="0"/>
                      <w:jc w:val="right"/>
                      <w:rPr>
                        <w:lang w:val="de-DE"/>
                      </w:rPr>
                    </w:pPr>
                    <w:r w:rsidRPr="006106B6">
                      <w:rPr>
                        <w:lang w:val="de-DE"/>
                      </w:rPr>
                      <w:t>Warwickshire</w:t>
                    </w:r>
                    <w:r w:rsidR="006B3E14" w:rsidRPr="006106B6">
                      <w:rPr>
                        <w:lang w:val="de-DE"/>
                      </w:rPr>
                      <w:t>,</w:t>
                    </w:r>
                    <w:r w:rsidR="00EA27E7" w:rsidRPr="006106B6">
                      <w:rPr>
                        <w:lang w:val="de-DE"/>
                      </w:rPr>
                      <w:t xml:space="preserve"> </w:t>
                    </w:r>
                    <w:r w:rsidRPr="006106B6">
                      <w:rPr>
                        <w:lang w:val="de-DE"/>
                      </w:rPr>
                      <w:t>CV32 6LZ</w:t>
                    </w:r>
                  </w:p>
                  <w:p w14:paraId="0927CC7F" w14:textId="77777777" w:rsidR="00CF08B7" w:rsidRPr="006106B6" w:rsidRDefault="00CF08B7" w:rsidP="00041BA9">
                    <w:pPr>
                      <w:spacing w:after="0" w:line="240" w:lineRule="auto"/>
                      <w:jc w:val="right"/>
                      <w:rPr>
                        <w:sz w:val="8"/>
                        <w:szCs w:val="8"/>
                        <w:lang w:val="de-DE"/>
                      </w:rPr>
                    </w:pPr>
                  </w:p>
                  <w:p w14:paraId="56DCE074" w14:textId="77777777" w:rsidR="006C090C" w:rsidRPr="006106B6" w:rsidRDefault="00006550" w:rsidP="00041BA9">
                    <w:pPr>
                      <w:spacing w:after="0" w:line="240" w:lineRule="auto"/>
                      <w:jc w:val="right"/>
                      <w:rPr>
                        <w:lang w:val="de-DE"/>
                      </w:rPr>
                    </w:pPr>
                    <w:hyperlink r:id="rId4" w:history="1">
                      <w:r w:rsidRPr="006106B6">
                        <w:rPr>
                          <w:rStyle w:val="Hyperlink"/>
                          <w:lang w:val="de-DE"/>
                        </w:rPr>
                        <w:t>www.lltsc.co.uk</w:t>
                      </w:r>
                    </w:hyperlink>
                  </w:p>
                  <w:p w14:paraId="729BA472" w14:textId="77777777" w:rsidR="00F91519" w:rsidRPr="006106B6" w:rsidRDefault="00F91519" w:rsidP="00041BA9">
                    <w:pPr>
                      <w:spacing w:after="0" w:line="240" w:lineRule="auto"/>
                      <w:jc w:val="right"/>
                      <w:rPr>
                        <w:b/>
                        <w:sz w:val="8"/>
                        <w:szCs w:val="8"/>
                        <w:lang w:val="de-DE"/>
                      </w:rPr>
                    </w:pPr>
                  </w:p>
                  <w:p w14:paraId="58008F3E" w14:textId="77777777" w:rsidR="00AE7B9B" w:rsidRPr="006106B6" w:rsidRDefault="00AE7B9B" w:rsidP="00041BA9">
                    <w:pPr>
                      <w:spacing w:after="0" w:line="240" w:lineRule="auto"/>
                      <w:jc w:val="right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  <w:p w14:paraId="288411AB" w14:textId="77777777" w:rsidR="00C672FF" w:rsidRPr="006106B6" w:rsidRDefault="00C672FF" w:rsidP="00041BA9">
                    <w:pPr>
                      <w:jc w:val="right"/>
                      <w:rPr>
                        <w:sz w:val="18"/>
                        <w:szCs w:val="18"/>
                        <w:lang w:val="de-DE"/>
                      </w:rPr>
                    </w:pPr>
                    <w:r w:rsidRPr="006106B6">
                      <w:rPr>
                        <w:sz w:val="18"/>
                        <w:szCs w:val="18"/>
                        <w:lang w:val="de-DE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22F91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25725FA" wp14:editId="64589227">
              <wp:simplePos x="0" y="0"/>
              <wp:positionH relativeFrom="margin">
                <wp:align>left</wp:align>
              </wp:positionH>
              <wp:positionV relativeFrom="paragraph">
                <wp:posOffset>-608965</wp:posOffset>
              </wp:positionV>
              <wp:extent cx="6372000" cy="0"/>
              <wp:effectExtent l="0" t="0" r="0" b="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2000" cy="0"/>
                      </a:xfrm>
                      <a:prstGeom prst="line">
                        <a:avLst/>
                      </a:prstGeom>
                      <a:ln>
                        <a:solidFill>
                          <a:srgbClr val="A7C638"/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610EB1D" id="Straight Connector 14" o:spid="_x0000_s1026" style="position:absolute;z-index:2516623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-47.95pt" to="501.75pt,-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" strokecolor="#a7c638" strokeweight="1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0FE5A" w14:textId="77777777" w:rsidR="001D4E42" w:rsidRDefault="001D4E42" w:rsidP="005A44FF">
      <w:pPr>
        <w:spacing w:after="0" w:line="240" w:lineRule="auto"/>
      </w:pPr>
      <w:r>
        <w:separator/>
      </w:r>
    </w:p>
  </w:footnote>
  <w:footnote w:type="continuationSeparator" w:id="0">
    <w:p w14:paraId="47524BBE" w14:textId="77777777" w:rsidR="001D4E42" w:rsidRDefault="001D4E42" w:rsidP="005A4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1F200" w14:textId="77777777" w:rsidR="005A44FF" w:rsidRDefault="00006550" w:rsidP="003B4C8D">
    <w:pPr>
      <w:pStyle w:val="Header"/>
      <w:ind w:left="284"/>
    </w:pPr>
    <w:r>
      <w:rPr>
        <w:b/>
        <w:noProof/>
        <w:u w:val="single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B26214" wp14:editId="1F697607">
              <wp:simplePos x="0" y="0"/>
              <wp:positionH relativeFrom="page">
                <wp:posOffset>4772025</wp:posOffset>
              </wp:positionH>
              <wp:positionV relativeFrom="paragraph">
                <wp:posOffset>673735</wp:posOffset>
              </wp:positionV>
              <wp:extent cx="2161540" cy="259080"/>
              <wp:effectExtent l="0" t="0" r="0" b="7620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1540" cy="259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EBD410" w14:textId="77777777" w:rsidR="006C090C" w:rsidRPr="00CC04BB" w:rsidRDefault="00512BCD" w:rsidP="007F1C5B">
                          <w:pPr>
                            <w:jc w:val="right"/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sz w:val="20"/>
                              <w:szCs w:val="20"/>
                              <w:lang w:val="en-US"/>
                            </w:rPr>
                            <w:t>office</w:t>
                          </w:r>
                          <w:r w:rsidR="007F1C5B">
                            <w:rPr>
                              <w:sz w:val="20"/>
                              <w:szCs w:val="20"/>
                              <w:lang w:val="en-US"/>
                            </w:rPr>
                            <w:t>@lltsc</w:t>
                          </w:r>
                          <w:r w:rsidR="00F91519" w:rsidRPr="00CC04BB">
                            <w:rPr>
                              <w:sz w:val="20"/>
                              <w:szCs w:val="20"/>
                              <w:lang w:val="en-US"/>
                            </w:rPr>
                            <w:t>.co.uk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DB26214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left:0;text-align:left;margin-left:375.75pt;margin-top:53.05pt;width:170.2pt;height:20.4pt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" filled="f" stroked="f" strokeweight=".5pt">
              <v:textbox>
                <w:txbxContent>
                  <w:p w14:paraId="34EBD410" w14:textId="77777777" w:rsidR="006C090C" w:rsidRPr="00CC04BB" w:rsidRDefault="00512BCD" w:rsidP="007F1C5B">
                    <w:pPr>
                      <w:jc w:val="right"/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office</w:t>
                    </w:r>
                    <w:r w:rsidR="007F1C5B">
                      <w:rPr>
                        <w:sz w:val="20"/>
                        <w:szCs w:val="20"/>
                        <w:lang w:val="en-US"/>
                      </w:rPr>
                      <w:t>@lltsc</w:t>
                    </w:r>
                    <w:r w:rsidR="00F91519" w:rsidRPr="00CC04BB">
                      <w:rPr>
                        <w:sz w:val="20"/>
                        <w:szCs w:val="20"/>
                        <w:lang w:val="en-US"/>
                      </w:rPr>
                      <w:t>.co.uk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7F1C5B" w:rsidRPr="00D366DA">
      <w:rPr>
        <w:noProof/>
      </w:rPr>
      <w:drawing>
        <wp:anchor distT="0" distB="0" distL="114300" distR="114300" simplePos="0" relativeHeight="251643904" behindDoc="0" locked="0" layoutInCell="1" allowOverlap="1" wp14:anchorId="2BE1BF70" wp14:editId="0E79FDD0">
          <wp:simplePos x="0" y="0"/>
          <wp:positionH relativeFrom="column">
            <wp:posOffset>5293995</wp:posOffset>
          </wp:positionH>
          <wp:positionV relativeFrom="paragraph">
            <wp:posOffset>521335</wp:posOffset>
          </wp:positionV>
          <wp:extent cx="175260" cy="175260"/>
          <wp:effectExtent l="0" t="0" r="0" b="0"/>
          <wp:wrapNone/>
          <wp:docPr id="34" name="Graphic 34" descr="Receiv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Receiver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" cy="175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1C5B">
      <w:rPr>
        <w:noProof/>
      </w:rPr>
      <w:drawing>
        <wp:anchor distT="0" distB="0" distL="114300" distR="114300" simplePos="0" relativeHeight="251667456" behindDoc="0" locked="0" layoutInCell="1" allowOverlap="1" wp14:anchorId="790ACB08" wp14:editId="2E1BF422">
          <wp:simplePos x="0" y="0"/>
          <wp:positionH relativeFrom="column">
            <wp:posOffset>5088890</wp:posOffset>
          </wp:positionH>
          <wp:positionV relativeFrom="paragraph">
            <wp:posOffset>690880</wp:posOffset>
          </wp:positionV>
          <wp:extent cx="182880" cy="182880"/>
          <wp:effectExtent l="0" t="0" r="7620" b="7620"/>
          <wp:wrapNone/>
          <wp:docPr id="33" name="Graphic 33" descr="E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mail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" cy="182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1C5B">
      <w:rPr>
        <w:b/>
        <w:noProof/>
        <w:u w:val="single"/>
        <w:lang w:val="en-US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01718A82" wp14:editId="7BDB3BA5">
              <wp:simplePos x="0" y="0"/>
              <wp:positionH relativeFrom="column">
                <wp:posOffset>4250690</wp:posOffset>
              </wp:positionH>
              <wp:positionV relativeFrom="paragraph">
                <wp:posOffset>473710</wp:posOffset>
              </wp:positionV>
              <wp:extent cx="2152650" cy="259080"/>
              <wp:effectExtent l="0" t="0" r="0" b="762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2650" cy="259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F3E3A6" w14:textId="77777777" w:rsidR="006C090C" w:rsidRPr="00CC04BB" w:rsidRDefault="006C090C" w:rsidP="007F1C5B">
                          <w:pPr>
                            <w:jc w:val="right"/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w:r w:rsidRPr="00CC04BB">
                            <w:rPr>
                              <w:sz w:val="20"/>
                              <w:szCs w:val="20"/>
                              <w:lang w:val="en-US"/>
                            </w:rPr>
                            <w:t>01926 425845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1718A82" id="Text Box 20" o:spid="_x0000_s1027" type="#_x0000_t202" style="position:absolute;left:0;text-align:left;margin-left:334.7pt;margin-top:37.3pt;width:169.5pt;height:20.4pt;z-index: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" filled="f" stroked="f" strokeweight=".5pt">
              <v:textbox>
                <w:txbxContent>
                  <w:p w14:paraId="05F3E3A6" w14:textId="77777777" w:rsidR="006C090C" w:rsidRPr="00CC04BB" w:rsidRDefault="006C090C" w:rsidP="007F1C5B">
                    <w:pPr>
                      <w:jc w:val="right"/>
                      <w:rPr>
                        <w:sz w:val="20"/>
                        <w:szCs w:val="20"/>
                        <w:lang w:val="en-US"/>
                      </w:rPr>
                    </w:pPr>
                    <w:r w:rsidRPr="00CC04BB">
                      <w:rPr>
                        <w:sz w:val="20"/>
                        <w:szCs w:val="20"/>
                        <w:lang w:val="en-US"/>
                      </w:rPr>
                      <w:t>01926 425845</w:t>
                    </w:r>
                  </w:p>
                </w:txbxContent>
              </v:textbox>
            </v:shape>
          </w:pict>
        </mc:Fallback>
      </mc:AlternateContent>
    </w:r>
    <w:r w:rsidR="003B4C8D">
      <w:rPr>
        <w:noProof/>
      </w:rPr>
      <w:drawing>
        <wp:anchor distT="0" distB="0" distL="114300" distR="114300" simplePos="0" relativeHeight="251654144" behindDoc="0" locked="0" layoutInCell="1" allowOverlap="1" wp14:anchorId="248C1F68" wp14:editId="2E9D9E8A">
          <wp:simplePos x="0" y="0"/>
          <wp:positionH relativeFrom="column">
            <wp:posOffset>-99060</wp:posOffset>
          </wp:positionH>
          <wp:positionV relativeFrom="paragraph">
            <wp:posOffset>83820</wp:posOffset>
          </wp:positionV>
          <wp:extent cx="3959860" cy="874395"/>
          <wp:effectExtent l="0" t="0" r="2540" b="1905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LTSC Logo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9860" cy="874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4C8D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FD7F217" wp14:editId="4A6F5404">
              <wp:simplePos x="0" y="0"/>
              <wp:positionH relativeFrom="column">
                <wp:posOffset>7620</wp:posOffset>
              </wp:positionH>
              <wp:positionV relativeFrom="paragraph">
                <wp:posOffset>1073785</wp:posOffset>
              </wp:positionV>
              <wp:extent cx="6372000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2000" cy="0"/>
                      </a:xfrm>
                      <a:prstGeom prst="line">
                        <a:avLst/>
                      </a:prstGeom>
                      <a:ln>
                        <a:solidFill>
                          <a:srgbClr val="A7C638"/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5BDE112" id="Straight Connector 4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pt,84.55pt" to="502.3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" strokecolor="#a7c638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06C8F"/>
    <w:multiLevelType w:val="hybridMultilevel"/>
    <w:tmpl w:val="F96AF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919EF"/>
    <w:multiLevelType w:val="hybridMultilevel"/>
    <w:tmpl w:val="39143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E2F52"/>
    <w:multiLevelType w:val="hybridMultilevel"/>
    <w:tmpl w:val="3B8CD5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55EE0"/>
    <w:multiLevelType w:val="hybridMultilevel"/>
    <w:tmpl w:val="4894C9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06063"/>
    <w:multiLevelType w:val="hybridMultilevel"/>
    <w:tmpl w:val="0F220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0F5F06"/>
    <w:multiLevelType w:val="multilevel"/>
    <w:tmpl w:val="742E8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2040037">
    <w:abstractNumId w:val="3"/>
  </w:num>
  <w:num w:numId="2" w16cid:durableId="965501727">
    <w:abstractNumId w:val="4"/>
  </w:num>
  <w:num w:numId="3" w16cid:durableId="1079450770">
    <w:abstractNumId w:val="1"/>
  </w:num>
  <w:num w:numId="4" w16cid:durableId="626280146">
    <w:abstractNumId w:val="0"/>
  </w:num>
  <w:num w:numId="5" w16cid:durableId="662589213">
    <w:abstractNumId w:val="2"/>
  </w:num>
  <w:num w:numId="6" w16cid:durableId="11428879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5B4"/>
    <w:rsid w:val="0000157B"/>
    <w:rsid w:val="00002C8D"/>
    <w:rsid w:val="00002E5E"/>
    <w:rsid w:val="00006550"/>
    <w:rsid w:val="000079CC"/>
    <w:rsid w:val="0003045D"/>
    <w:rsid w:val="00031619"/>
    <w:rsid w:val="00033A2F"/>
    <w:rsid w:val="00041BA9"/>
    <w:rsid w:val="00041D80"/>
    <w:rsid w:val="00055F92"/>
    <w:rsid w:val="0007204B"/>
    <w:rsid w:val="000815D4"/>
    <w:rsid w:val="000945B6"/>
    <w:rsid w:val="00094E6B"/>
    <w:rsid w:val="00097852"/>
    <w:rsid w:val="000A2BA2"/>
    <w:rsid w:val="000A2F1D"/>
    <w:rsid w:val="000A4726"/>
    <w:rsid w:val="000B609D"/>
    <w:rsid w:val="000C135E"/>
    <w:rsid w:val="000D23C2"/>
    <w:rsid w:val="000E33B2"/>
    <w:rsid w:val="000E6C1C"/>
    <w:rsid w:val="000F5A58"/>
    <w:rsid w:val="001141B3"/>
    <w:rsid w:val="00120E2E"/>
    <w:rsid w:val="00135827"/>
    <w:rsid w:val="00147D02"/>
    <w:rsid w:val="0015095B"/>
    <w:rsid w:val="00156E83"/>
    <w:rsid w:val="001616CD"/>
    <w:rsid w:val="00161A4F"/>
    <w:rsid w:val="00184398"/>
    <w:rsid w:val="001914EC"/>
    <w:rsid w:val="001977BD"/>
    <w:rsid w:val="001A25AA"/>
    <w:rsid w:val="001A49C4"/>
    <w:rsid w:val="001B6CD7"/>
    <w:rsid w:val="001C6AC3"/>
    <w:rsid w:val="001D4E42"/>
    <w:rsid w:val="001E2B75"/>
    <w:rsid w:val="001E503F"/>
    <w:rsid w:val="001E5BE8"/>
    <w:rsid w:val="002010DE"/>
    <w:rsid w:val="0020709B"/>
    <w:rsid w:val="002255D0"/>
    <w:rsid w:val="00232439"/>
    <w:rsid w:val="00237D4A"/>
    <w:rsid w:val="002469FB"/>
    <w:rsid w:val="00253D5C"/>
    <w:rsid w:val="002541DB"/>
    <w:rsid w:val="002622AE"/>
    <w:rsid w:val="00272C8C"/>
    <w:rsid w:val="00282AF5"/>
    <w:rsid w:val="0029545B"/>
    <w:rsid w:val="002A0403"/>
    <w:rsid w:val="002A56C1"/>
    <w:rsid w:val="002B2CE6"/>
    <w:rsid w:val="002C30B5"/>
    <w:rsid w:val="002C4A6E"/>
    <w:rsid w:val="002C5FCA"/>
    <w:rsid w:val="002D447D"/>
    <w:rsid w:val="002E0369"/>
    <w:rsid w:val="002E34BC"/>
    <w:rsid w:val="002F1DE6"/>
    <w:rsid w:val="002F2043"/>
    <w:rsid w:val="002F74D0"/>
    <w:rsid w:val="00301DDA"/>
    <w:rsid w:val="00305BE5"/>
    <w:rsid w:val="00305E95"/>
    <w:rsid w:val="00317B19"/>
    <w:rsid w:val="00322F91"/>
    <w:rsid w:val="00324128"/>
    <w:rsid w:val="003324F0"/>
    <w:rsid w:val="00333196"/>
    <w:rsid w:val="00342324"/>
    <w:rsid w:val="00364690"/>
    <w:rsid w:val="00366130"/>
    <w:rsid w:val="00376036"/>
    <w:rsid w:val="0037659B"/>
    <w:rsid w:val="00380893"/>
    <w:rsid w:val="00380A21"/>
    <w:rsid w:val="003829C7"/>
    <w:rsid w:val="003969B1"/>
    <w:rsid w:val="003A5FC8"/>
    <w:rsid w:val="003A72EB"/>
    <w:rsid w:val="003B4C8D"/>
    <w:rsid w:val="003B5338"/>
    <w:rsid w:val="003E1BD8"/>
    <w:rsid w:val="003E3DFC"/>
    <w:rsid w:val="003F2A11"/>
    <w:rsid w:val="003F3E2D"/>
    <w:rsid w:val="003F532C"/>
    <w:rsid w:val="0040292A"/>
    <w:rsid w:val="00410076"/>
    <w:rsid w:val="004212A5"/>
    <w:rsid w:val="00432C50"/>
    <w:rsid w:val="004455AB"/>
    <w:rsid w:val="00445EB6"/>
    <w:rsid w:val="00452B2F"/>
    <w:rsid w:val="004540E6"/>
    <w:rsid w:val="00460500"/>
    <w:rsid w:val="0047089E"/>
    <w:rsid w:val="004841AF"/>
    <w:rsid w:val="004A0FE4"/>
    <w:rsid w:val="004A4CE0"/>
    <w:rsid w:val="004B26B4"/>
    <w:rsid w:val="004B331D"/>
    <w:rsid w:val="004C1B7B"/>
    <w:rsid w:val="004C2571"/>
    <w:rsid w:val="004C506B"/>
    <w:rsid w:val="004D6967"/>
    <w:rsid w:val="004E0BBF"/>
    <w:rsid w:val="00512BCD"/>
    <w:rsid w:val="00513F53"/>
    <w:rsid w:val="00521562"/>
    <w:rsid w:val="00524FF5"/>
    <w:rsid w:val="00533DA6"/>
    <w:rsid w:val="00541235"/>
    <w:rsid w:val="00570264"/>
    <w:rsid w:val="00574404"/>
    <w:rsid w:val="00576A8E"/>
    <w:rsid w:val="005A44FF"/>
    <w:rsid w:val="005A60C6"/>
    <w:rsid w:val="005B39E6"/>
    <w:rsid w:val="005B3E9D"/>
    <w:rsid w:val="005B45A5"/>
    <w:rsid w:val="005B77AA"/>
    <w:rsid w:val="005C5410"/>
    <w:rsid w:val="005E3063"/>
    <w:rsid w:val="005E51C0"/>
    <w:rsid w:val="005E6F6F"/>
    <w:rsid w:val="00605BCF"/>
    <w:rsid w:val="006106B6"/>
    <w:rsid w:val="00612D98"/>
    <w:rsid w:val="00625EAC"/>
    <w:rsid w:val="00645078"/>
    <w:rsid w:val="00645EB6"/>
    <w:rsid w:val="00646DB7"/>
    <w:rsid w:val="00653547"/>
    <w:rsid w:val="006607DB"/>
    <w:rsid w:val="00662E81"/>
    <w:rsid w:val="00663438"/>
    <w:rsid w:val="00666AC3"/>
    <w:rsid w:val="00672B37"/>
    <w:rsid w:val="00697892"/>
    <w:rsid w:val="006A4A07"/>
    <w:rsid w:val="006A695F"/>
    <w:rsid w:val="006B3E14"/>
    <w:rsid w:val="006B642F"/>
    <w:rsid w:val="006C090C"/>
    <w:rsid w:val="006D4724"/>
    <w:rsid w:val="006D6FC4"/>
    <w:rsid w:val="006E6D25"/>
    <w:rsid w:val="006F0286"/>
    <w:rsid w:val="006F4BD1"/>
    <w:rsid w:val="007024CA"/>
    <w:rsid w:val="00714867"/>
    <w:rsid w:val="007168E4"/>
    <w:rsid w:val="0073622A"/>
    <w:rsid w:val="007434EB"/>
    <w:rsid w:val="007460A9"/>
    <w:rsid w:val="00751849"/>
    <w:rsid w:val="007635B4"/>
    <w:rsid w:val="00772201"/>
    <w:rsid w:val="00777706"/>
    <w:rsid w:val="00777A46"/>
    <w:rsid w:val="00792D70"/>
    <w:rsid w:val="007A2857"/>
    <w:rsid w:val="007A63D3"/>
    <w:rsid w:val="007B0813"/>
    <w:rsid w:val="007B25AF"/>
    <w:rsid w:val="007B3AB4"/>
    <w:rsid w:val="007B3C35"/>
    <w:rsid w:val="007B43DA"/>
    <w:rsid w:val="007B4BBF"/>
    <w:rsid w:val="007D45E4"/>
    <w:rsid w:val="007D59BD"/>
    <w:rsid w:val="007E07AC"/>
    <w:rsid w:val="007F07B8"/>
    <w:rsid w:val="007F1C5B"/>
    <w:rsid w:val="008003C6"/>
    <w:rsid w:val="0080458F"/>
    <w:rsid w:val="00822BCD"/>
    <w:rsid w:val="00831648"/>
    <w:rsid w:val="00836956"/>
    <w:rsid w:val="00840914"/>
    <w:rsid w:val="008412C4"/>
    <w:rsid w:val="00851B21"/>
    <w:rsid w:val="00852128"/>
    <w:rsid w:val="008A0AF6"/>
    <w:rsid w:val="008A2F8E"/>
    <w:rsid w:val="008B0244"/>
    <w:rsid w:val="008B0BA2"/>
    <w:rsid w:val="008B40D2"/>
    <w:rsid w:val="008B73C6"/>
    <w:rsid w:val="008E6B41"/>
    <w:rsid w:val="008F274D"/>
    <w:rsid w:val="008F33C8"/>
    <w:rsid w:val="008F3BDE"/>
    <w:rsid w:val="00902701"/>
    <w:rsid w:val="00905EAA"/>
    <w:rsid w:val="00907AB1"/>
    <w:rsid w:val="00924BEF"/>
    <w:rsid w:val="00930BC5"/>
    <w:rsid w:val="0093416B"/>
    <w:rsid w:val="00934A2C"/>
    <w:rsid w:val="00944B3C"/>
    <w:rsid w:val="00944F4B"/>
    <w:rsid w:val="00972470"/>
    <w:rsid w:val="00975181"/>
    <w:rsid w:val="00976A03"/>
    <w:rsid w:val="00984D86"/>
    <w:rsid w:val="009870DA"/>
    <w:rsid w:val="0099715C"/>
    <w:rsid w:val="009A5CDE"/>
    <w:rsid w:val="009B4105"/>
    <w:rsid w:val="009B53BE"/>
    <w:rsid w:val="009C0CF2"/>
    <w:rsid w:val="009C6768"/>
    <w:rsid w:val="009D508E"/>
    <w:rsid w:val="00A16960"/>
    <w:rsid w:val="00A20353"/>
    <w:rsid w:val="00A300D7"/>
    <w:rsid w:val="00A3101D"/>
    <w:rsid w:val="00A3400E"/>
    <w:rsid w:val="00A45CFB"/>
    <w:rsid w:val="00A67AE3"/>
    <w:rsid w:val="00A75A86"/>
    <w:rsid w:val="00AA0722"/>
    <w:rsid w:val="00AC0FD7"/>
    <w:rsid w:val="00AC7190"/>
    <w:rsid w:val="00AD4891"/>
    <w:rsid w:val="00AE305B"/>
    <w:rsid w:val="00AE7B9B"/>
    <w:rsid w:val="00AF387A"/>
    <w:rsid w:val="00B0121F"/>
    <w:rsid w:val="00B04FA6"/>
    <w:rsid w:val="00B07193"/>
    <w:rsid w:val="00B1050A"/>
    <w:rsid w:val="00B25C16"/>
    <w:rsid w:val="00B32834"/>
    <w:rsid w:val="00B3707D"/>
    <w:rsid w:val="00B659BC"/>
    <w:rsid w:val="00B76200"/>
    <w:rsid w:val="00B7636B"/>
    <w:rsid w:val="00B90FC2"/>
    <w:rsid w:val="00BA7F5B"/>
    <w:rsid w:val="00BB7191"/>
    <w:rsid w:val="00BB7EB3"/>
    <w:rsid w:val="00BC46C3"/>
    <w:rsid w:val="00BE12CE"/>
    <w:rsid w:val="00BE2717"/>
    <w:rsid w:val="00C0162B"/>
    <w:rsid w:val="00C24244"/>
    <w:rsid w:val="00C311BD"/>
    <w:rsid w:val="00C40613"/>
    <w:rsid w:val="00C551D0"/>
    <w:rsid w:val="00C672FF"/>
    <w:rsid w:val="00C92119"/>
    <w:rsid w:val="00C93E66"/>
    <w:rsid w:val="00CA1AF4"/>
    <w:rsid w:val="00CA3CCE"/>
    <w:rsid w:val="00CB7F79"/>
    <w:rsid w:val="00CC04BB"/>
    <w:rsid w:val="00CD3626"/>
    <w:rsid w:val="00CD69FD"/>
    <w:rsid w:val="00CE751E"/>
    <w:rsid w:val="00CF08B7"/>
    <w:rsid w:val="00D1082D"/>
    <w:rsid w:val="00D1431C"/>
    <w:rsid w:val="00D25DC8"/>
    <w:rsid w:val="00D2776B"/>
    <w:rsid w:val="00D35A58"/>
    <w:rsid w:val="00D366DA"/>
    <w:rsid w:val="00D4200A"/>
    <w:rsid w:val="00D42D07"/>
    <w:rsid w:val="00D4774E"/>
    <w:rsid w:val="00D54EE5"/>
    <w:rsid w:val="00D55FBA"/>
    <w:rsid w:val="00D620C4"/>
    <w:rsid w:val="00D62B66"/>
    <w:rsid w:val="00D76B9E"/>
    <w:rsid w:val="00D8654B"/>
    <w:rsid w:val="00DA1C49"/>
    <w:rsid w:val="00DA2B54"/>
    <w:rsid w:val="00DA4537"/>
    <w:rsid w:val="00DB5399"/>
    <w:rsid w:val="00DC5C14"/>
    <w:rsid w:val="00DC7611"/>
    <w:rsid w:val="00DD237C"/>
    <w:rsid w:val="00DE4C55"/>
    <w:rsid w:val="00DE5DF8"/>
    <w:rsid w:val="00DE5E9F"/>
    <w:rsid w:val="00DE6F6F"/>
    <w:rsid w:val="00E01D2D"/>
    <w:rsid w:val="00E05DC1"/>
    <w:rsid w:val="00E2505F"/>
    <w:rsid w:val="00E32E37"/>
    <w:rsid w:val="00E40EF4"/>
    <w:rsid w:val="00E45D24"/>
    <w:rsid w:val="00E4719E"/>
    <w:rsid w:val="00E531F3"/>
    <w:rsid w:val="00E5589F"/>
    <w:rsid w:val="00E60C5C"/>
    <w:rsid w:val="00E64F85"/>
    <w:rsid w:val="00E67F56"/>
    <w:rsid w:val="00E7093C"/>
    <w:rsid w:val="00E7278A"/>
    <w:rsid w:val="00E76395"/>
    <w:rsid w:val="00E80C4D"/>
    <w:rsid w:val="00E81D73"/>
    <w:rsid w:val="00E90A9D"/>
    <w:rsid w:val="00E93BFF"/>
    <w:rsid w:val="00EA27E7"/>
    <w:rsid w:val="00EB01FF"/>
    <w:rsid w:val="00EB5DDE"/>
    <w:rsid w:val="00EC4E7E"/>
    <w:rsid w:val="00ED250D"/>
    <w:rsid w:val="00EE2F92"/>
    <w:rsid w:val="00EE3B76"/>
    <w:rsid w:val="00EF065C"/>
    <w:rsid w:val="00EF5E27"/>
    <w:rsid w:val="00F1173E"/>
    <w:rsid w:val="00F16D67"/>
    <w:rsid w:val="00F17882"/>
    <w:rsid w:val="00F30A3F"/>
    <w:rsid w:val="00F37DE3"/>
    <w:rsid w:val="00F5258E"/>
    <w:rsid w:val="00F80575"/>
    <w:rsid w:val="00F838C2"/>
    <w:rsid w:val="00F84A98"/>
    <w:rsid w:val="00F9004F"/>
    <w:rsid w:val="00F91519"/>
    <w:rsid w:val="00F94087"/>
    <w:rsid w:val="00FA753D"/>
    <w:rsid w:val="00FB48D5"/>
    <w:rsid w:val="00FB69CB"/>
    <w:rsid w:val="00FC306B"/>
    <w:rsid w:val="00FC71FD"/>
    <w:rsid w:val="00FD468E"/>
    <w:rsid w:val="00FD4D2E"/>
    <w:rsid w:val="00FE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F4BC74"/>
  <w15:chartTrackingRefBased/>
  <w15:docId w15:val="{475D562C-E34D-47EC-B74B-6CA5EAAF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0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1F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A44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4FF"/>
  </w:style>
  <w:style w:type="paragraph" w:styleId="Footer">
    <w:name w:val="footer"/>
    <w:basedOn w:val="Normal"/>
    <w:link w:val="FooterChar"/>
    <w:uiPriority w:val="99"/>
    <w:unhideWhenUsed/>
    <w:rsid w:val="005A44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4FF"/>
  </w:style>
  <w:style w:type="table" w:styleId="TableGrid">
    <w:name w:val="Table Grid"/>
    <w:basedOn w:val="TableNormal"/>
    <w:uiPriority w:val="39"/>
    <w:rsid w:val="00A75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5A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2D7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00D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00D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A1C49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51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1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03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3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76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0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5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ltsc.co.uk" TargetMode="External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4" Type="http://schemas.openxmlformats.org/officeDocument/2006/relationships/hyperlink" Target="http://www.lltsc.co.u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\Documents\Custom%20Office%20Templates\Sara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734A33775C34AAFE522182A14B539" ma:contentTypeVersion="13" ma:contentTypeDescription="Create a new document." ma:contentTypeScope="" ma:versionID="b68c6cbb97901a38da226c38d3289d81">
  <xsd:schema xmlns:xsd="http://www.w3.org/2001/XMLSchema" xmlns:xs="http://www.w3.org/2001/XMLSchema" xmlns:p="http://schemas.microsoft.com/office/2006/metadata/properties" xmlns:ns3="b9a49229-8efd-4397-a450-91e30c78b98b" xmlns:ns4="4285098b-b0c7-4ee5-8121-bf91abe49bbc" targetNamespace="http://schemas.microsoft.com/office/2006/metadata/properties" ma:root="true" ma:fieldsID="290038034798b7e13b80166914b94a5d" ns3:_="" ns4:_="">
    <xsd:import namespace="b9a49229-8efd-4397-a450-91e30c78b98b"/>
    <xsd:import namespace="4285098b-b0c7-4ee5-8121-bf91abe49bb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49229-8efd-4397-a450-91e30c78b9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5098b-b0c7-4ee5-8121-bf91abe49b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CEECD1-E0A9-49FE-B8CC-3D53517987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07A3EC-E436-41D7-ABC9-4BC99797E5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49229-8efd-4397-a450-91e30c78b98b"/>
    <ds:schemaRef ds:uri="4285098b-b0c7-4ee5-8121-bf91abe49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F25E1-EC1D-4268-9D89-B70FAA9E94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Sara Letterhead</Template>
  <TotalTime>5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Sara</cp:lastModifiedBy>
  <cp:revision>2</cp:revision>
  <cp:lastPrinted>2022-03-09T10:40:00Z</cp:lastPrinted>
  <dcterms:created xsi:type="dcterms:W3CDTF">2025-01-29T15:01:00Z</dcterms:created>
  <dcterms:modified xsi:type="dcterms:W3CDTF">2025-01-29T15:01:00Z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0x010100F90734A33775C34AAFE522182A14B539</vt:lpwstr>
  </property>
</Properties>
</file>